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4C" w:rsidRPr="00980817" w:rsidRDefault="00D67381" w:rsidP="00263979">
      <w:pPr>
        <w:pStyle w:val="Title"/>
        <w:tabs>
          <w:tab w:val="left" w:pos="9214"/>
        </w:tabs>
        <w:rPr>
          <w:rFonts w:ascii="Wide Latin" w:hAnsi="Wide Latin"/>
          <w:b/>
          <w:sz w:val="40"/>
          <w:szCs w:val="36"/>
        </w:rPr>
      </w:pPr>
      <w:r>
        <w:rPr>
          <w:rFonts w:ascii="Wide Latin" w:hAnsi="Wide Latin"/>
          <w:b/>
          <w:sz w:val="40"/>
          <w:szCs w:val="36"/>
        </w:rPr>
        <w:t>Case Study Presentation</w:t>
      </w:r>
    </w:p>
    <w:p w:rsidR="002134CB" w:rsidRDefault="002134CB" w:rsidP="00BB77C4">
      <w:pPr>
        <w:jc w:val="right"/>
        <w:rPr>
          <w:rFonts w:ascii="Script MT Bold" w:hAnsi="Script MT Bold"/>
          <w:sz w:val="20"/>
          <w:szCs w:val="20"/>
        </w:rPr>
      </w:pPr>
      <w:r w:rsidRPr="002134CB">
        <w:rPr>
          <w:rFonts w:ascii="Script MT Bold" w:hAnsi="Script MT Bold"/>
          <w:sz w:val="20"/>
          <w:szCs w:val="20"/>
        </w:rPr>
        <w:t>Patrick J. Kidd – Dawson College – Business Administration</w:t>
      </w:r>
    </w:p>
    <w:p w:rsidR="002A547B" w:rsidRPr="002134CB" w:rsidRDefault="002A547B" w:rsidP="002A547B">
      <w:pPr>
        <w:jc w:val="right"/>
        <w:rPr>
          <w:rFonts w:ascii="Script MT Bold" w:hAnsi="Script MT Bol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32807" w:rsidTr="00014A01">
        <w:tc>
          <w:tcPr>
            <w:tcW w:w="4788" w:type="dxa"/>
          </w:tcPr>
          <w:p w:rsidR="00F32807" w:rsidRDefault="00F32807" w:rsidP="00014A01">
            <w:pPr>
              <w:tabs>
                <w:tab w:val="left" w:leader="underscore" w:pos="6946"/>
              </w:tabs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Name:     _</w:t>
            </w:r>
            <w:r w:rsidRPr="00350246">
              <w:rPr>
                <w:b/>
                <w:sz w:val="22"/>
                <w:szCs w:val="22"/>
              </w:rPr>
              <w:t>_</w:t>
            </w:r>
            <w:r w:rsidR="00B94E9B">
              <w:rPr>
                <w:b/>
                <w:sz w:val="22"/>
                <w:szCs w:val="22"/>
              </w:rPr>
              <w:t>_</w:t>
            </w:r>
            <w:r w:rsidRPr="00350246">
              <w:rPr>
                <w:b/>
                <w:sz w:val="22"/>
                <w:szCs w:val="22"/>
              </w:rPr>
              <w:t>__________</w:t>
            </w:r>
            <w:r>
              <w:rPr>
                <w:b/>
                <w:sz w:val="22"/>
                <w:szCs w:val="22"/>
              </w:rPr>
              <w:t>____</w:t>
            </w:r>
            <w:r w:rsidRPr="00350246">
              <w:rPr>
                <w:b/>
                <w:sz w:val="22"/>
                <w:szCs w:val="22"/>
              </w:rPr>
              <w:t>_____</w:t>
            </w:r>
          </w:p>
          <w:p w:rsidR="00F32807" w:rsidRDefault="00F32807" w:rsidP="00014A01">
            <w:pPr>
              <w:tabs>
                <w:tab w:val="right" w:pos="4395"/>
                <w:tab w:val="left" w:leader="underscore" w:pos="6946"/>
              </w:tabs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Course Number:  </w:t>
            </w:r>
            <w:r w:rsidRPr="00350246">
              <w:rPr>
                <w:b/>
                <w:sz w:val="22"/>
                <w:szCs w:val="22"/>
              </w:rPr>
              <w:t>_____________</w:t>
            </w:r>
            <w:r>
              <w:rPr>
                <w:b/>
                <w:sz w:val="22"/>
                <w:szCs w:val="22"/>
              </w:rPr>
              <w:t>____</w:t>
            </w:r>
            <w:r w:rsidRPr="00350246">
              <w:rPr>
                <w:b/>
                <w:sz w:val="22"/>
                <w:szCs w:val="22"/>
              </w:rPr>
              <w:t>_____</w:t>
            </w:r>
          </w:p>
          <w:p w:rsidR="00F32807" w:rsidRDefault="00F32807" w:rsidP="00014A01">
            <w:pPr>
              <w:tabs>
                <w:tab w:val="right" w:pos="4395"/>
                <w:tab w:val="left" w:leader="underscore" w:pos="6946"/>
                <w:tab w:val="right" w:pos="9356"/>
              </w:tabs>
              <w:spacing w:after="120"/>
              <w:rPr>
                <w:b/>
                <w:sz w:val="22"/>
                <w:szCs w:val="22"/>
              </w:rPr>
            </w:pPr>
            <w:r w:rsidRPr="00350246">
              <w:rPr>
                <w:b/>
                <w:sz w:val="22"/>
                <w:szCs w:val="22"/>
              </w:rPr>
              <w:t>Course Section:   _____</w:t>
            </w:r>
          </w:p>
          <w:p w:rsidR="00F32807" w:rsidRDefault="00BC016F" w:rsidP="00014A01">
            <w:pPr>
              <w:tabs>
                <w:tab w:val="right" w:pos="4395"/>
                <w:tab w:val="left" w:leader="underscore" w:pos="6946"/>
                <w:tab w:val="right" w:pos="9356"/>
              </w:tabs>
              <w:spacing w:after="120"/>
              <w:rPr>
                <w:b/>
                <w:sz w:val="22"/>
                <w:szCs w:val="22"/>
              </w:rPr>
            </w:pPr>
            <w:r w:rsidRPr="00BC016F">
              <w:rPr>
                <w:b/>
                <w:i/>
                <w:sz w:val="28"/>
                <w:szCs w:val="22"/>
              </w:rPr>
              <w:t>Your</w:t>
            </w:r>
            <w:r w:rsidRPr="00350246">
              <w:rPr>
                <w:b/>
                <w:sz w:val="22"/>
                <w:szCs w:val="22"/>
              </w:rPr>
              <w:t xml:space="preserve"> </w:t>
            </w:r>
            <w:r w:rsidR="00F32807" w:rsidRPr="00350246">
              <w:rPr>
                <w:b/>
                <w:sz w:val="22"/>
                <w:szCs w:val="22"/>
              </w:rPr>
              <w:t>Name:  __________________</w:t>
            </w:r>
            <w:r w:rsidR="00F32807">
              <w:rPr>
                <w:b/>
                <w:sz w:val="22"/>
                <w:szCs w:val="22"/>
              </w:rPr>
              <w:t>_______</w:t>
            </w:r>
          </w:p>
          <w:p w:rsidR="00F32807" w:rsidRPr="00350246" w:rsidRDefault="00F32807" w:rsidP="00014A01">
            <w:pPr>
              <w:tabs>
                <w:tab w:val="left" w:leader="underscore" w:pos="6946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 w:rsidRPr="00BC016F">
              <w:rPr>
                <w:b/>
                <w:i/>
                <w:sz w:val="28"/>
                <w:szCs w:val="22"/>
              </w:rPr>
              <w:t>Your</w:t>
            </w:r>
            <w:r w:rsidRPr="00BC016F">
              <w:rPr>
                <w:b/>
                <w:sz w:val="28"/>
                <w:szCs w:val="22"/>
              </w:rPr>
              <w:t xml:space="preserve"> </w:t>
            </w:r>
            <w:r w:rsidRPr="00350246">
              <w:rPr>
                <w:b/>
                <w:sz w:val="22"/>
                <w:szCs w:val="22"/>
              </w:rPr>
              <w:t>Student Number:  ________</w:t>
            </w:r>
            <w:r w:rsidR="00F73FAC">
              <w:rPr>
                <w:b/>
                <w:sz w:val="22"/>
                <w:szCs w:val="22"/>
              </w:rPr>
              <w:t>_</w:t>
            </w:r>
            <w:r w:rsidRPr="00350246">
              <w:rPr>
                <w:b/>
                <w:sz w:val="22"/>
                <w:szCs w:val="22"/>
              </w:rPr>
              <w:t>_</w:t>
            </w:r>
            <w:r w:rsidR="00BC016F">
              <w:rPr>
                <w:b/>
                <w:sz w:val="22"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>__</w:t>
            </w:r>
          </w:p>
          <w:p w:rsidR="00F32807" w:rsidRDefault="00F32807" w:rsidP="00014A01">
            <w:pPr>
              <w:tabs>
                <w:tab w:val="left" w:leader="underscore" w:pos="6946"/>
                <w:tab w:val="right" w:pos="9356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Today's Date </w:t>
            </w:r>
            <w:r w:rsidRPr="00900B38">
              <w:rPr>
                <w:b/>
                <w:sz w:val="14"/>
                <w:szCs w:val="22"/>
              </w:rPr>
              <w:t>(YYYY-MM-DD)</w:t>
            </w:r>
            <w:r w:rsidR="002B7EA6">
              <w:rPr>
                <w:b/>
                <w:sz w:val="22"/>
                <w:szCs w:val="22"/>
              </w:rPr>
              <w:t>:   _______________</w:t>
            </w:r>
          </w:p>
        </w:tc>
        <w:tc>
          <w:tcPr>
            <w:tcW w:w="4788" w:type="dxa"/>
          </w:tcPr>
          <w:p w:rsidR="00F32807" w:rsidRPr="00350246" w:rsidRDefault="00F32807" w:rsidP="00014A01">
            <w:pPr>
              <w:tabs>
                <w:tab w:val="left" w:leader="underscore" w:pos="6946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 w:rsidRPr="00BC016F">
              <w:rPr>
                <w:b/>
                <w:i/>
                <w:sz w:val="32"/>
                <w:szCs w:val="22"/>
              </w:rPr>
              <w:t>Topic</w:t>
            </w:r>
            <w:r w:rsidRPr="008458C4">
              <w:rPr>
                <w:b/>
                <w:sz w:val="22"/>
                <w:szCs w:val="22"/>
              </w:rPr>
              <w:t xml:space="preserve">: </w:t>
            </w:r>
            <w:r w:rsidRPr="00350246">
              <w:rPr>
                <w:b/>
                <w:sz w:val="22"/>
                <w:szCs w:val="22"/>
              </w:rPr>
              <w:t xml:space="preserve"> </w:t>
            </w:r>
            <w:r w:rsidR="00BC01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</w:t>
            </w:r>
            <w:r w:rsidRPr="00350246">
              <w:rPr>
                <w:b/>
                <w:sz w:val="22"/>
                <w:szCs w:val="22"/>
              </w:rPr>
              <w:t>______</w:t>
            </w:r>
            <w:r>
              <w:rPr>
                <w:b/>
                <w:sz w:val="22"/>
                <w:szCs w:val="22"/>
              </w:rPr>
              <w:t>_</w:t>
            </w:r>
            <w:r w:rsidRPr="00350246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_____</w:t>
            </w:r>
          </w:p>
          <w:p w:rsidR="00F32807" w:rsidRPr="00350246" w:rsidRDefault="00F32807" w:rsidP="00014A01">
            <w:pPr>
              <w:tabs>
                <w:tab w:val="left" w:leader="underscore" w:pos="6946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 w:rsidRPr="008458C4">
              <w:rPr>
                <w:b/>
                <w:sz w:val="22"/>
                <w:szCs w:val="22"/>
              </w:rPr>
              <w:t xml:space="preserve">Presenter 1: </w:t>
            </w:r>
            <w:r w:rsidRPr="00350246">
              <w:rPr>
                <w:b/>
                <w:sz w:val="22"/>
                <w:szCs w:val="22"/>
              </w:rPr>
              <w:t xml:space="preserve"> _______</w:t>
            </w:r>
            <w:r>
              <w:rPr>
                <w:b/>
                <w:sz w:val="22"/>
                <w:szCs w:val="22"/>
              </w:rPr>
              <w:t>_</w:t>
            </w:r>
            <w:r w:rsidRPr="00350246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_____</w:t>
            </w:r>
          </w:p>
          <w:p w:rsidR="00F32807" w:rsidRPr="00350246" w:rsidRDefault="00F32807" w:rsidP="00014A01">
            <w:pPr>
              <w:tabs>
                <w:tab w:val="left" w:leader="underscore" w:pos="6946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 w:rsidRPr="008458C4">
              <w:rPr>
                <w:b/>
                <w:sz w:val="22"/>
                <w:szCs w:val="22"/>
              </w:rPr>
              <w:t xml:space="preserve">Presenter </w:t>
            </w:r>
            <w:r>
              <w:rPr>
                <w:b/>
                <w:sz w:val="22"/>
                <w:szCs w:val="22"/>
              </w:rPr>
              <w:t>2</w:t>
            </w:r>
            <w:r w:rsidRPr="008458C4">
              <w:rPr>
                <w:b/>
                <w:sz w:val="22"/>
                <w:szCs w:val="22"/>
              </w:rPr>
              <w:t xml:space="preserve">: </w:t>
            </w:r>
            <w:r w:rsidRPr="00350246">
              <w:rPr>
                <w:b/>
                <w:sz w:val="22"/>
                <w:szCs w:val="22"/>
              </w:rPr>
              <w:t xml:space="preserve"> _______</w:t>
            </w:r>
            <w:r>
              <w:rPr>
                <w:b/>
                <w:sz w:val="22"/>
                <w:szCs w:val="22"/>
              </w:rPr>
              <w:t>_</w:t>
            </w:r>
            <w:r w:rsidRPr="00350246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_____</w:t>
            </w:r>
          </w:p>
          <w:p w:rsidR="00F32807" w:rsidRPr="00350246" w:rsidRDefault="00F32807" w:rsidP="00014A01">
            <w:pPr>
              <w:tabs>
                <w:tab w:val="left" w:leader="underscore" w:pos="6946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 w:rsidRPr="008458C4">
              <w:rPr>
                <w:b/>
                <w:sz w:val="22"/>
                <w:szCs w:val="22"/>
              </w:rPr>
              <w:t xml:space="preserve">Presenter </w:t>
            </w:r>
            <w:r>
              <w:rPr>
                <w:b/>
                <w:sz w:val="22"/>
                <w:szCs w:val="22"/>
              </w:rPr>
              <w:t>3</w:t>
            </w:r>
            <w:r w:rsidRPr="008458C4">
              <w:rPr>
                <w:b/>
                <w:sz w:val="22"/>
                <w:szCs w:val="22"/>
              </w:rPr>
              <w:t xml:space="preserve">: </w:t>
            </w:r>
            <w:r w:rsidRPr="00350246">
              <w:rPr>
                <w:b/>
                <w:sz w:val="22"/>
                <w:szCs w:val="22"/>
              </w:rPr>
              <w:t xml:space="preserve"> _______</w:t>
            </w:r>
            <w:r>
              <w:rPr>
                <w:b/>
                <w:sz w:val="22"/>
                <w:szCs w:val="22"/>
              </w:rPr>
              <w:t>_</w:t>
            </w:r>
            <w:r w:rsidRPr="00350246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_____</w:t>
            </w:r>
          </w:p>
          <w:p w:rsidR="00F32807" w:rsidRPr="00350246" w:rsidRDefault="00F32807" w:rsidP="00014A01">
            <w:pPr>
              <w:tabs>
                <w:tab w:val="left" w:leader="underscore" w:pos="6946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 w:rsidRPr="008458C4">
              <w:rPr>
                <w:b/>
                <w:sz w:val="22"/>
                <w:szCs w:val="22"/>
              </w:rPr>
              <w:t xml:space="preserve">Presenter </w:t>
            </w:r>
            <w:r>
              <w:rPr>
                <w:b/>
                <w:sz w:val="22"/>
                <w:szCs w:val="22"/>
              </w:rPr>
              <w:t>4</w:t>
            </w:r>
            <w:r w:rsidRPr="008458C4">
              <w:rPr>
                <w:b/>
                <w:sz w:val="22"/>
                <w:szCs w:val="22"/>
              </w:rPr>
              <w:t xml:space="preserve">: </w:t>
            </w:r>
            <w:r w:rsidRPr="00350246">
              <w:rPr>
                <w:b/>
                <w:sz w:val="22"/>
                <w:szCs w:val="22"/>
              </w:rPr>
              <w:t xml:space="preserve"> _______</w:t>
            </w:r>
            <w:r>
              <w:rPr>
                <w:b/>
                <w:sz w:val="22"/>
                <w:szCs w:val="22"/>
              </w:rPr>
              <w:t>_</w:t>
            </w:r>
            <w:r w:rsidRPr="00350246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_____</w:t>
            </w:r>
          </w:p>
          <w:p w:rsidR="00F32807" w:rsidRDefault="00F32807" w:rsidP="00014A01">
            <w:pPr>
              <w:tabs>
                <w:tab w:val="left" w:leader="underscore" w:pos="6946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 w:rsidRPr="008458C4">
              <w:rPr>
                <w:b/>
                <w:sz w:val="22"/>
                <w:szCs w:val="22"/>
              </w:rPr>
              <w:t xml:space="preserve">Presenter </w:t>
            </w:r>
            <w:r>
              <w:rPr>
                <w:b/>
                <w:sz w:val="22"/>
                <w:szCs w:val="22"/>
              </w:rPr>
              <w:t>5</w:t>
            </w:r>
            <w:r w:rsidRPr="008458C4">
              <w:rPr>
                <w:b/>
                <w:sz w:val="22"/>
                <w:szCs w:val="22"/>
              </w:rPr>
              <w:t xml:space="preserve">: </w:t>
            </w:r>
            <w:r w:rsidRPr="00350246">
              <w:rPr>
                <w:b/>
                <w:sz w:val="22"/>
                <w:szCs w:val="22"/>
              </w:rPr>
              <w:t xml:space="preserve"> _______</w:t>
            </w:r>
            <w:r>
              <w:rPr>
                <w:b/>
                <w:sz w:val="22"/>
                <w:szCs w:val="22"/>
              </w:rPr>
              <w:t>_</w:t>
            </w:r>
            <w:r w:rsidRPr="00350246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_____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FFFFFF"/>
        </w:tblBorders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2821"/>
        <w:gridCol w:w="1965"/>
        <w:gridCol w:w="2826"/>
        <w:gridCol w:w="1956"/>
      </w:tblGrid>
      <w:tr w:rsidR="00635B4C" w:rsidTr="000655E5">
        <w:trPr>
          <w:cantSplit/>
        </w:trPr>
        <w:tc>
          <w:tcPr>
            <w:tcW w:w="1474" w:type="pct"/>
            <w:shd w:val="clear" w:color="auto" w:fill="000000"/>
          </w:tcPr>
          <w:p w:rsidR="00635B4C" w:rsidRDefault="00E2548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027" w:type="pct"/>
            <w:tcBorders>
              <w:right w:val="single" w:sz="36" w:space="0" w:color="FFFFFF"/>
            </w:tcBorders>
            <w:shd w:val="clear" w:color="auto" w:fill="000000"/>
          </w:tcPr>
          <w:p w:rsidR="00635B4C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Evaluation</w:t>
            </w:r>
          </w:p>
        </w:tc>
        <w:tc>
          <w:tcPr>
            <w:tcW w:w="1477" w:type="pct"/>
            <w:tcBorders>
              <w:left w:val="single" w:sz="36" w:space="0" w:color="FFFFFF"/>
              <w:right w:val="single" w:sz="12" w:space="0" w:color="FFFFFF" w:themeColor="background1"/>
            </w:tcBorders>
            <w:shd w:val="clear" w:color="auto" w:fill="000000"/>
          </w:tcPr>
          <w:p w:rsidR="00635B4C" w:rsidRDefault="00E2548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022" w:type="pct"/>
            <w:tcBorders>
              <w:left w:val="single" w:sz="12" w:space="0" w:color="FFFFFF" w:themeColor="background1"/>
            </w:tcBorders>
            <w:shd w:val="clear" w:color="auto" w:fill="000000"/>
          </w:tcPr>
          <w:p w:rsidR="00635B4C" w:rsidRDefault="00773CEC">
            <w:pPr>
              <w:spacing w:before="120" w:after="12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Evaluation</w:t>
            </w:r>
          </w:p>
        </w:tc>
      </w:tr>
    </w:tbl>
    <w:p w:rsidR="00635B4C" w:rsidRDefault="00635B4C">
      <w:pPr>
        <w:tabs>
          <w:tab w:val="right" w:pos="8730"/>
        </w:tabs>
        <w:ind w:left="-90" w:right="-90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2825"/>
        <w:gridCol w:w="395"/>
        <w:gridCol w:w="394"/>
        <w:gridCol w:w="394"/>
        <w:gridCol w:w="394"/>
        <w:gridCol w:w="394"/>
        <w:gridCol w:w="2819"/>
        <w:gridCol w:w="392"/>
        <w:gridCol w:w="392"/>
        <w:gridCol w:w="392"/>
        <w:gridCol w:w="392"/>
        <w:gridCol w:w="385"/>
      </w:tblGrid>
      <w:tr w:rsidR="00635B4C" w:rsidTr="00747B14">
        <w:trPr>
          <w:cantSplit/>
        </w:trPr>
        <w:tc>
          <w:tcPr>
            <w:tcW w:w="1476" w:type="pct"/>
            <w:tcBorders>
              <w:top w:val="single" w:sz="12" w:space="0" w:color="000000"/>
              <w:left w:val="single" w:sz="24" w:space="0" w:color="auto"/>
            </w:tcBorders>
            <w:shd w:val="clear" w:color="auto" w:fill="FFFFFF"/>
          </w:tcPr>
          <w:p w:rsidR="00635B4C" w:rsidRDefault="003F62A8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Dressed</w:t>
            </w:r>
            <w:r w:rsidR="00F42963">
              <w:rPr>
                <w:b/>
                <w:sz w:val="22"/>
              </w:rPr>
              <w:t xml:space="preserve"> professionally</w:t>
            </w:r>
            <w:r w:rsidR="00014A01">
              <w:rPr>
                <w:b/>
                <w:sz w:val="22"/>
              </w:rPr>
              <w:br/>
            </w:r>
            <w:r w:rsidR="00014A01" w:rsidRPr="00014A01">
              <w:rPr>
                <w:sz w:val="16"/>
              </w:rPr>
              <w:t>(Suits, Jackets, Ties, Skirts)</w:t>
            </w:r>
            <w:r w:rsidR="00014A01" w:rsidRPr="00014A01">
              <w:rPr>
                <w:sz w:val="16"/>
              </w:rPr>
              <w:br/>
              <w:t xml:space="preserve">(No Bluejeans, </w:t>
            </w:r>
            <w:r w:rsidR="00014A01">
              <w:rPr>
                <w:sz w:val="16"/>
              </w:rPr>
              <w:t xml:space="preserve">No </w:t>
            </w:r>
            <w:r w:rsidR="00014A01" w:rsidRPr="00014A01">
              <w:rPr>
                <w:sz w:val="16"/>
              </w:rPr>
              <w:t>T-shirts)</w:t>
            </w: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  <w:shd w:val="pct5" w:color="auto" w:fill="D9D9D9" w:themeFill="background1" w:themeFillShade="D9"/>
              </w:rPr>
            </w:pPr>
            <w:r w:rsidRPr="00197300">
              <w:rPr>
                <w:b/>
                <w:color w:val="7F7F7F" w:themeColor="text1" w:themeTint="80"/>
                <w:sz w:val="22"/>
                <w:shd w:val="pct5" w:color="auto" w:fill="D9D9D9" w:themeFill="background1" w:themeFillShade="D9"/>
              </w:rPr>
              <w:t>F</w:t>
            </w: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top w:val="single" w:sz="12" w:space="0" w:color="000000"/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36" w:space="0" w:color="auto"/>
              <w:bottom w:val="single" w:sz="24" w:space="0" w:color="auto"/>
            </w:tcBorders>
          </w:tcPr>
          <w:p w:rsidR="00635B4C" w:rsidRDefault="00014A01" w:rsidP="00014A01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Memorized content</w:t>
            </w:r>
            <w:r>
              <w:rPr>
                <w:b/>
                <w:sz w:val="22"/>
              </w:rPr>
              <w:br/>
            </w:r>
            <w:r w:rsidRPr="00014A01">
              <w:rPr>
                <w:sz w:val="16"/>
              </w:rPr>
              <w:t xml:space="preserve">(No </w:t>
            </w:r>
            <w:r w:rsidRPr="00014A01">
              <w:rPr>
                <w:b/>
                <w:sz w:val="16"/>
              </w:rPr>
              <w:t>Reading</w:t>
            </w:r>
            <w:r w:rsidRPr="00014A01">
              <w:rPr>
                <w:sz w:val="16"/>
              </w:rPr>
              <w:t xml:space="preserve"> from notes or PPT)</w:t>
            </w:r>
            <w:r>
              <w:rPr>
                <w:sz w:val="16"/>
              </w:rPr>
              <w:br/>
              <w:t>(Seldom glancing at notes or PPT)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635B4C" w:rsidRDefault="009C4A96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 (self/topic)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top w:val="single" w:sz="24" w:space="0" w:color="auto"/>
              <w:left w:val="single" w:sz="36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</w:t>
            </w:r>
            <w:r w:rsidR="00803BCD">
              <w:rPr>
                <w:b/>
                <w:sz w:val="22"/>
              </w:rPr>
              <w:t>- Problem defin</w:t>
            </w:r>
            <w:r>
              <w:rPr>
                <w:b/>
                <w:sz w:val="22"/>
              </w:rPr>
              <w:t>ition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635B4C" w:rsidRDefault="009C4A96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Professional attitude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- </w:t>
            </w:r>
            <w:r w:rsidR="00803BCD">
              <w:rPr>
                <w:b/>
                <w:sz w:val="22"/>
              </w:rPr>
              <w:t xml:space="preserve">Analysis </w:t>
            </w:r>
            <w:r w:rsidR="00803BCD" w:rsidRPr="00257994">
              <w:rPr>
                <w:b/>
                <w:sz w:val="16"/>
                <w:szCs w:val="16"/>
              </w:rPr>
              <w:t>(SWOT, etc.)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Speaking</w:t>
            </w:r>
            <w:r w:rsidR="00F42963">
              <w:rPr>
                <w:b/>
                <w:sz w:val="22"/>
              </w:rPr>
              <w:t xml:space="preserve">  (loud/clear)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- </w:t>
            </w:r>
            <w:r w:rsidR="00803BCD">
              <w:rPr>
                <w:b/>
                <w:sz w:val="22"/>
              </w:rPr>
              <w:t>Alternatives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635B4C" w:rsidRDefault="00E2548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Group </w:t>
            </w:r>
            <w:r w:rsidR="007C49AC">
              <w:rPr>
                <w:b/>
                <w:sz w:val="22"/>
              </w:rPr>
              <w:t>Coordination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CM - Eval</w:t>
            </w:r>
            <w:r w:rsidR="002B7EA6">
              <w:rPr>
                <w:b/>
                <w:sz w:val="22"/>
              </w:rPr>
              <w:t>ution</w:t>
            </w:r>
            <w:r>
              <w:rPr>
                <w:b/>
                <w:sz w:val="22"/>
              </w:rPr>
              <w:t xml:space="preserve"> </w:t>
            </w:r>
            <w:r w:rsidRPr="002B7EA6">
              <w:rPr>
                <w:b/>
                <w:sz w:val="14"/>
              </w:rPr>
              <w:t xml:space="preserve">of </w:t>
            </w:r>
            <w:r w:rsidR="00803BCD" w:rsidRPr="002B7EA6">
              <w:rPr>
                <w:b/>
                <w:sz w:val="14"/>
              </w:rPr>
              <w:t>Alternatives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Prepar</w:t>
            </w:r>
            <w:r w:rsidR="00F42963">
              <w:rPr>
                <w:b/>
                <w:sz w:val="22"/>
              </w:rPr>
              <w:t>ation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  <w:bottom w:val="single" w:sz="4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- </w:t>
            </w:r>
            <w:r w:rsidR="00803BCD">
              <w:rPr>
                <w:b/>
                <w:sz w:val="22"/>
              </w:rPr>
              <w:t>Decision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  <w:bottom w:val="single" w:sz="24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- </w:t>
            </w:r>
            <w:r w:rsidR="00803BCD">
              <w:rPr>
                <w:b/>
                <w:sz w:val="22"/>
              </w:rPr>
              <w:t>Action Plan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Enthusiasm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top w:val="single" w:sz="24" w:space="0" w:color="auto"/>
              <w:left w:val="single" w:sz="36" w:space="0" w:color="auto"/>
            </w:tcBorders>
          </w:tcPr>
          <w:p w:rsidR="00635B4C" w:rsidRDefault="00AE75EB" w:rsidP="002B7EA6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PPT - </w:t>
            </w:r>
            <w:r w:rsidR="002B7EA6">
              <w:rPr>
                <w:b/>
                <w:sz w:val="22"/>
              </w:rPr>
              <w:t>c</w:t>
            </w:r>
            <w:r w:rsidR="00803BCD">
              <w:rPr>
                <w:b/>
                <w:sz w:val="22"/>
              </w:rPr>
              <w:t>ontent complete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Discussion period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  <w:bottom w:val="single" w:sz="4" w:space="0" w:color="auto"/>
            </w:tcBorders>
          </w:tcPr>
          <w:p w:rsidR="00635B4C" w:rsidRDefault="00993DBD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PPT - interesting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Time Limit</w:t>
            </w:r>
            <w:r w:rsidR="00F42963">
              <w:rPr>
                <w:b/>
                <w:sz w:val="22"/>
              </w:rPr>
              <w:t xml:space="preserve"> respected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  <w:bottom w:val="single" w:sz="24" w:space="0" w:color="auto"/>
            </w:tcBorders>
          </w:tcPr>
          <w:p w:rsidR="00635B4C" w:rsidRPr="009C4A96" w:rsidRDefault="00993DBD" w:rsidP="009C4A96">
            <w:pPr>
              <w:spacing w:before="120" w:after="120"/>
              <w:rPr>
                <w:sz w:val="16"/>
              </w:rPr>
            </w:pPr>
            <w:r>
              <w:rPr>
                <w:b/>
                <w:sz w:val="22"/>
              </w:rPr>
              <w:t>PPT – clear / legible</w:t>
            </w:r>
            <w:r w:rsidR="00014A01">
              <w:rPr>
                <w:b/>
                <w:sz w:val="22"/>
              </w:rPr>
              <w:br/>
            </w:r>
            <w:r w:rsidR="009C4A96">
              <w:rPr>
                <w:sz w:val="16"/>
              </w:rPr>
              <w:t>Text size – large font</w:t>
            </w:r>
            <w:r w:rsidR="009C4A96">
              <w:rPr>
                <w:sz w:val="16"/>
              </w:rPr>
              <w:br/>
              <w:t>Text quantity – “less is better”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993DBD" w:rsidTr="00AE75EB">
        <w:trPr>
          <w:cantSplit/>
        </w:trPr>
        <w:tc>
          <w:tcPr>
            <w:tcW w:w="1476" w:type="pct"/>
            <w:tcBorders>
              <w:left w:val="single" w:sz="24" w:space="0" w:color="auto"/>
            </w:tcBorders>
            <w:shd w:val="clear" w:color="auto" w:fill="FFFFFF"/>
          </w:tcPr>
          <w:p w:rsidR="00993DBD" w:rsidRDefault="00993DBD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Props used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top w:val="single" w:sz="24" w:space="0" w:color="auto"/>
              <w:left w:val="single" w:sz="36" w:space="0" w:color="auto"/>
            </w:tcBorders>
          </w:tcPr>
          <w:p w:rsidR="00993DBD" w:rsidRDefault="00993DBD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Interesting presentation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</w:tbl>
    <w:p w:rsidR="002A547B" w:rsidRDefault="00F60300" w:rsidP="00F60300">
      <w:pPr>
        <w:rPr>
          <w:b/>
          <w:sz w:val="32"/>
        </w:rPr>
      </w:pPr>
      <w:r w:rsidRPr="00980817">
        <w:rPr>
          <w:b/>
          <w:sz w:val="32"/>
        </w:rPr>
        <w:t>Comments:</w:t>
      </w:r>
    </w:p>
    <w:p w:rsidR="005B2E37" w:rsidRDefault="005B2E37" w:rsidP="00F60300">
      <w:pPr>
        <w:rPr>
          <w:b/>
          <w:sz w:val="32"/>
        </w:rPr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"/>
        <w:gridCol w:w="2742"/>
      </w:tblGrid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197300" w:rsidRDefault="00F60300" w:rsidP="00350246">
            <w:pPr>
              <w:spacing w:after="40"/>
              <w:rPr>
                <w:b/>
                <w:color w:val="7F7F7F" w:themeColor="text1" w:themeTint="80"/>
                <w:sz w:val="16"/>
                <w:szCs w:val="16"/>
              </w:rPr>
            </w:pPr>
            <w:r w:rsidRPr="00197300">
              <w:rPr>
                <w:b/>
                <w:color w:val="7F7F7F" w:themeColor="text1" w:themeTint="8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6B77DB" w:rsidRDefault="00F60300" w:rsidP="006B77DB">
            <w:pPr>
              <w:spacing w:after="4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6B77DB">
              <w:rPr>
                <w:b/>
                <w:color w:val="7F7F7F" w:themeColor="text1" w:themeTint="80"/>
                <w:sz w:val="16"/>
                <w:szCs w:val="16"/>
              </w:rPr>
              <w:t>Fail / Poor / Inadequate</w:t>
            </w:r>
          </w:p>
        </w:tc>
      </w:tr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F60300" w:rsidRDefault="00F60300" w:rsidP="00350246">
            <w:pPr>
              <w:spacing w:after="40"/>
              <w:rPr>
                <w:b/>
                <w:color w:val="7F7F7F" w:themeColor="text1" w:themeTint="80"/>
                <w:sz w:val="16"/>
                <w:szCs w:val="16"/>
              </w:rPr>
            </w:pPr>
            <w:r w:rsidRPr="00197300">
              <w:rPr>
                <w:b/>
                <w:color w:val="7F7F7F" w:themeColor="text1" w:themeTint="80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F60300" w:rsidRDefault="00D47D64" w:rsidP="00350246">
            <w:pPr>
              <w:spacing w:after="4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 xml:space="preserve">Barely </w:t>
            </w:r>
            <w:r w:rsidR="00F60300" w:rsidRPr="00F60300">
              <w:rPr>
                <w:b/>
                <w:color w:val="7F7F7F" w:themeColor="text1" w:themeTint="80"/>
                <w:sz w:val="16"/>
                <w:szCs w:val="16"/>
              </w:rPr>
              <w:t xml:space="preserve">OK / 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 xml:space="preserve">Just </w:t>
            </w:r>
            <w:r w:rsidR="00F60300" w:rsidRPr="00F60300">
              <w:rPr>
                <w:b/>
                <w:color w:val="7F7F7F" w:themeColor="text1" w:themeTint="80"/>
                <w:sz w:val="16"/>
                <w:szCs w:val="16"/>
              </w:rPr>
              <w:t>Adequate</w:t>
            </w:r>
          </w:p>
        </w:tc>
      </w:tr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197300" w:rsidRDefault="00F60300" w:rsidP="00350246">
            <w:pPr>
              <w:spacing w:after="40"/>
              <w:rPr>
                <w:b/>
                <w:color w:val="7F7F7F" w:themeColor="text1" w:themeTint="80"/>
                <w:sz w:val="16"/>
                <w:szCs w:val="16"/>
              </w:rPr>
            </w:pPr>
            <w:r w:rsidRPr="00197300">
              <w:rPr>
                <w:b/>
                <w:color w:val="7F7F7F" w:themeColor="text1" w:themeTint="80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F60300" w:rsidRDefault="00F60300" w:rsidP="00350246">
            <w:pPr>
              <w:spacing w:after="4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F60300">
              <w:rPr>
                <w:b/>
                <w:color w:val="7F7F7F" w:themeColor="text1" w:themeTint="80"/>
                <w:sz w:val="16"/>
                <w:szCs w:val="16"/>
              </w:rPr>
              <w:t>Acceptable / Good</w:t>
            </w:r>
          </w:p>
        </w:tc>
      </w:tr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197300" w:rsidRDefault="00F60300" w:rsidP="00350246">
            <w:pPr>
              <w:spacing w:after="40"/>
              <w:rPr>
                <w:b/>
                <w:sz w:val="16"/>
                <w:szCs w:val="16"/>
              </w:rPr>
            </w:pPr>
            <w:r w:rsidRPr="00197300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F60300" w:rsidRDefault="00F60300" w:rsidP="00350246">
            <w:pPr>
              <w:spacing w:after="40"/>
              <w:jc w:val="center"/>
              <w:rPr>
                <w:b/>
                <w:sz w:val="16"/>
                <w:szCs w:val="16"/>
              </w:rPr>
            </w:pPr>
            <w:r w:rsidRPr="00F60300">
              <w:rPr>
                <w:b/>
                <w:sz w:val="16"/>
                <w:szCs w:val="16"/>
              </w:rPr>
              <w:t>Normal / Very Good / Average</w:t>
            </w:r>
          </w:p>
        </w:tc>
      </w:tr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F60300" w:rsidRDefault="00F60300" w:rsidP="00350246">
            <w:pPr>
              <w:spacing w:after="40"/>
              <w:rPr>
                <w:b/>
                <w:color w:val="7F7F7F" w:themeColor="text1" w:themeTint="80"/>
                <w:sz w:val="16"/>
                <w:szCs w:val="16"/>
              </w:rPr>
            </w:pPr>
            <w:r w:rsidRPr="00197300">
              <w:rPr>
                <w:b/>
                <w:color w:val="7F7F7F" w:themeColor="text1" w:themeTint="80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F60300" w:rsidRDefault="00F60300" w:rsidP="00350246">
            <w:pPr>
              <w:spacing w:after="4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F60300">
              <w:rPr>
                <w:b/>
                <w:color w:val="7F7F7F" w:themeColor="text1" w:themeTint="80"/>
                <w:sz w:val="16"/>
                <w:szCs w:val="16"/>
              </w:rPr>
              <w:t>Excellent / Superior / Exceptional</w:t>
            </w:r>
          </w:p>
        </w:tc>
      </w:tr>
    </w:tbl>
    <w:p w:rsidR="00635B4C" w:rsidRDefault="00F60300">
      <w:pPr>
        <w:rPr>
          <w:sz w:val="22"/>
        </w:rPr>
      </w:pPr>
      <w:r w:rsidRPr="00EE1CAD">
        <w:rPr>
          <w:b/>
        </w:rPr>
        <w:t>Overall Mark</w:t>
      </w:r>
      <w:r w:rsidRPr="00F60300">
        <w:rPr>
          <w:b/>
        </w:rPr>
        <w:t xml:space="preserve"> </w:t>
      </w:r>
      <w:r>
        <w:rPr>
          <w:b/>
        </w:rPr>
        <w:t xml:space="preserve">for the </w:t>
      </w:r>
      <w:r w:rsidRPr="00EE1CAD">
        <w:rPr>
          <w:b/>
        </w:rPr>
        <w:t>Presentation</w:t>
      </w:r>
      <w:r w:rsidR="00ED4622" w:rsidRPr="00E242FD">
        <w:rPr>
          <w:sz w:val="20"/>
          <w:szCs w:val="20"/>
        </w:rPr>
        <w:t xml:space="preserve"> – (Please check </w:t>
      </w:r>
      <w:r w:rsidR="00E242FD" w:rsidRPr="00E242FD">
        <w:rPr>
          <w:sz w:val="20"/>
          <w:szCs w:val="20"/>
        </w:rPr>
        <w:sym w:font="Wingdings" w:char="F0FE"/>
      </w:r>
      <w:r w:rsidR="00E242FD" w:rsidRPr="00E242FD">
        <w:rPr>
          <w:sz w:val="20"/>
          <w:szCs w:val="20"/>
        </w:rPr>
        <w:t xml:space="preserve"> </w:t>
      </w:r>
      <w:r w:rsidR="00ED4622" w:rsidRPr="00E242FD">
        <w:rPr>
          <w:sz w:val="20"/>
          <w:szCs w:val="20"/>
        </w:rPr>
        <w:t>only one box)</w:t>
      </w:r>
    </w:p>
    <w:tbl>
      <w:tblPr>
        <w:tblStyle w:val="TableGrid"/>
        <w:tblW w:w="9596" w:type="dxa"/>
        <w:tblLayout w:type="fixed"/>
        <w:tblLook w:val="04A0" w:firstRow="1" w:lastRow="0" w:firstColumn="1" w:lastColumn="0" w:noHBand="0" w:noVBand="1"/>
      </w:tblPr>
      <w:tblGrid>
        <w:gridCol w:w="872"/>
        <w:gridCol w:w="872"/>
        <w:gridCol w:w="874"/>
        <w:gridCol w:w="872"/>
        <w:gridCol w:w="872"/>
        <w:gridCol w:w="872"/>
        <w:gridCol w:w="872"/>
        <w:gridCol w:w="872"/>
        <w:gridCol w:w="872"/>
        <w:gridCol w:w="872"/>
        <w:gridCol w:w="874"/>
      </w:tblGrid>
      <w:tr w:rsidR="00D47D64" w:rsidTr="00D47D64">
        <w:trPr>
          <w:trHeight w:val="227"/>
        </w:trPr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0</w:t>
            </w: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F</w:t>
            </w:r>
          </w:p>
        </w:tc>
        <w:tc>
          <w:tcPr>
            <w:tcW w:w="874" w:type="dxa"/>
            <w:tcBorders>
              <w:righ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E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D-</w:t>
            </w: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D</w:t>
            </w:r>
            <w:r>
              <w:rPr>
                <w:b/>
                <w:sz w:val="22"/>
              </w:rPr>
              <w:t>+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C-</w:t>
            </w: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+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B-</w:t>
            </w: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B</w:t>
            </w:r>
            <w:r>
              <w:rPr>
                <w:b/>
                <w:sz w:val="22"/>
              </w:rPr>
              <w:t>+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A-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+</w:t>
            </w:r>
          </w:p>
        </w:tc>
      </w:tr>
      <w:tr w:rsidR="00D47D64" w:rsidTr="00D47D64">
        <w:trPr>
          <w:trHeight w:val="200"/>
        </w:trPr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0%</w:t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30%</w:t>
            </w:r>
          </w:p>
        </w:tc>
        <w:tc>
          <w:tcPr>
            <w:tcW w:w="874" w:type="dxa"/>
            <w:tcBorders>
              <w:righ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50%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60%</w:t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65%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70%</w:t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75%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80%</w:t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85%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90%</w:t>
            </w:r>
          </w:p>
        </w:tc>
        <w:tc>
          <w:tcPr>
            <w:tcW w:w="874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95%</w:t>
            </w:r>
          </w:p>
        </w:tc>
      </w:tr>
      <w:tr w:rsidR="00D47D64" w:rsidTr="00D47D64">
        <w:trPr>
          <w:trHeight w:val="401"/>
        </w:trPr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4" w:type="dxa"/>
            <w:tcBorders>
              <w:righ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4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</w:tbl>
    <w:p w:rsidR="00CD70CD" w:rsidRDefault="00CD70CD" w:rsidP="00ED4622"/>
    <w:sectPr w:rsidR="00CD70CD" w:rsidSect="00ED4622">
      <w:pgSz w:w="12240" w:h="15840"/>
      <w:pgMar w:top="510" w:right="144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7596"/>
    <w:multiLevelType w:val="hybridMultilevel"/>
    <w:tmpl w:val="D43E07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262A"/>
    <w:multiLevelType w:val="hybridMultilevel"/>
    <w:tmpl w:val="D43E07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3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8E714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637A"/>
    <w:rsid w:val="00014A01"/>
    <w:rsid w:val="0001637A"/>
    <w:rsid w:val="00023FB2"/>
    <w:rsid w:val="000466E3"/>
    <w:rsid w:val="00055523"/>
    <w:rsid w:val="000655E5"/>
    <w:rsid w:val="000A6679"/>
    <w:rsid w:val="000C351F"/>
    <w:rsid w:val="00127B49"/>
    <w:rsid w:val="00133823"/>
    <w:rsid w:val="001347F9"/>
    <w:rsid w:val="00181EDA"/>
    <w:rsid w:val="00197300"/>
    <w:rsid w:val="00197D67"/>
    <w:rsid w:val="001B779E"/>
    <w:rsid w:val="001F15A5"/>
    <w:rsid w:val="002134CB"/>
    <w:rsid w:val="00221EB1"/>
    <w:rsid w:val="00257994"/>
    <w:rsid w:val="00263979"/>
    <w:rsid w:val="0027341F"/>
    <w:rsid w:val="002A547B"/>
    <w:rsid w:val="002B41B0"/>
    <w:rsid w:val="002B7EA6"/>
    <w:rsid w:val="00350246"/>
    <w:rsid w:val="00364200"/>
    <w:rsid w:val="003A113C"/>
    <w:rsid w:val="003B6B27"/>
    <w:rsid w:val="003F62A8"/>
    <w:rsid w:val="0043094D"/>
    <w:rsid w:val="004727DF"/>
    <w:rsid w:val="0049589C"/>
    <w:rsid w:val="00526C8F"/>
    <w:rsid w:val="005B2E37"/>
    <w:rsid w:val="005C5026"/>
    <w:rsid w:val="00635B4C"/>
    <w:rsid w:val="006A2597"/>
    <w:rsid w:val="006B77DB"/>
    <w:rsid w:val="006C1F27"/>
    <w:rsid w:val="00735771"/>
    <w:rsid w:val="00747B14"/>
    <w:rsid w:val="00773CEC"/>
    <w:rsid w:val="007C49AC"/>
    <w:rsid w:val="00803BCD"/>
    <w:rsid w:val="008235F6"/>
    <w:rsid w:val="0090548F"/>
    <w:rsid w:val="00980817"/>
    <w:rsid w:val="00993DBD"/>
    <w:rsid w:val="009B42C8"/>
    <w:rsid w:val="009C4A96"/>
    <w:rsid w:val="009F7C55"/>
    <w:rsid w:val="00A12C3C"/>
    <w:rsid w:val="00A21754"/>
    <w:rsid w:val="00A563EC"/>
    <w:rsid w:val="00A64147"/>
    <w:rsid w:val="00A742AA"/>
    <w:rsid w:val="00A801AF"/>
    <w:rsid w:val="00AA05A3"/>
    <w:rsid w:val="00AE75EB"/>
    <w:rsid w:val="00B211A9"/>
    <w:rsid w:val="00B44BB8"/>
    <w:rsid w:val="00B82439"/>
    <w:rsid w:val="00B86DAA"/>
    <w:rsid w:val="00B873D8"/>
    <w:rsid w:val="00B90E16"/>
    <w:rsid w:val="00B94E9B"/>
    <w:rsid w:val="00BB77C4"/>
    <w:rsid w:val="00BC016F"/>
    <w:rsid w:val="00BC69AF"/>
    <w:rsid w:val="00BD0A96"/>
    <w:rsid w:val="00BF425B"/>
    <w:rsid w:val="00C5103D"/>
    <w:rsid w:val="00CB0588"/>
    <w:rsid w:val="00CD70CD"/>
    <w:rsid w:val="00CF123C"/>
    <w:rsid w:val="00D036D8"/>
    <w:rsid w:val="00D47D64"/>
    <w:rsid w:val="00D67381"/>
    <w:rsid w:val="00DF5B68"/>
    <w:rsid w:val="00DF5E79"/>
    <w:rsid w:val="00E024C6"/>
    <w:rsid w:val="00E02D16"/>
    <w:rsid w:val="00E242FD"/>
    <w:rsid w:val="00E2548C"/>
    <w:rsid w:val="00EA5D84"/>
    <w:rsid w:val="00EC117E"/>
    <w:rsid w:val="00ED4622"/>
    <w:rsid w:val="00EE1CAD"/>
    <w:rsid w:val="00F25773"/>
    <w:rsid w:val="00F32807"/>
    <w:rsid w:val="00F366D1"/>
    <w:rsid w:val="00F42963"/>
    <w:rsid w:val="00F45B58"/>
    <w:rsid w:val="00F60300"/>
    <w:rsid w:val="00F73FAC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6780EE-9ADB-428E-9F8A-1B0E2D1D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4C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5B4C"/>
    <w:pPr>
      <w:keepNext/>
      <w:spacing w:after="40"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5B4C"/>
    <w:pPr>
      <w:pBdr>
        <w:bottom w:val="single" w:sz="4" w:space="1" w:color="auto"/>
      </w:pBd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C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90E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103D"/>
    <w:rPr>
      <w:color w:val="808080"/>
    </w:rPr>
  </w:style>
  <w:style w:type="table" w:styleId="TableGrid">
    <w:name w:val="Table Grid"/>
    <w:basedOn w:val="TableNormal"/>
    <w:uiPriority w:val="59"/>
    <w:rsid w:val="00FE12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F60300"/>
    <w:rPr>
      <w:rFonts w:ascii="Arial" w:hAnsi="Arial"/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Survey%20for%20quality%20compari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1C3C-8345-43B9-BADA-DF3AA7B6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for quality comparison.dot</Template>
  <TotalTime>124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Patrick J. Kidd</dc:creator>
  <cp:keywords/>
  <dc:description/>
  <cp:lastModifiedBy>Patrick Kidd</cp:lastModifiedBy>
  <cp:revision>33</cp:revision>
  <cp:lastPrinted>2013-05-04T03:33:00Z</cp:lastPrinted>
  <dcterms:created xsi:type="dcterms:W3CDTF">2008-11-12T19:09:00Z</dcterms:created>
  <dcterms:modified xsi:type="dcterms:W3CDTF">2015-11-25T02:42:00Z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TC010478811033</vt:lpwstr>
  </property>
</Properties>
</file>